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7D3" w14:textId="77777777" w:rsidR="003B609A" w:rsidRPr="009B052D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jc w:val="both"/>
        <w:rPr>
          <w:rFonts w:ascii="Times New Roman" w:eastAsia="Times New Roman" w:hAnsi="Times New Roman" w:cs="Times New Roman"/>
          <w:b/>
          <w:bCs/>
          <w:color w:val="586672"/>
          <w:sz w:val="24"/>
          <w:szCs w:val="24"/>
        </w:rPr>
      </w:pPr>
    </w:p>
    <w:p w14:paraId="3A5BB0FB" w14:textId="77777777" w:rsidR="003B609A" w:rsidRPr="009B052D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color w:val="586672"/>
          <w:sz w:val="24"/>
          <w:szCs w:val="24"/>
        </w:rPr>
      </w:pPr>
    </w:p>
    <w:p w14:paraId="6AA1532A" w14:textId="5BC0CB58" w:rsidR="003B609A" w:rsidRPr="009B052D" w:rsidRDefault="00995D4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052D">
        <w:rPr>
          <w:rFonts w:ascii="Times New Roman" w:hAnsi="Times New Roman" w:cs="Times New Roman"/>
          <w:b/>
          <w:bCs/>
          <w:sz w:val="24"/>
          <w:szCs w:val="24"/>
        </w:rPr>
        <w:t xml:space="preserve">Scomparsa Strazzeri, il cordoglio del sindaco Salvemini </w:t>
      </w:r>
    </w:p>
    <w:p w14:paraId="4A00651F" w14:textId="77777777" w:rsidR="003B609A" w:rsidRPr="009B052D" w:rsidRDefault="003B609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9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DAA206" w14:textId="77777777" w:rsidR="00995D44" w:rsidRPr="009B052D" w:rsidRDefault="00995D44">
      <w:pPr>
        <w:pStyle w:val="CorpoAA"/>
        <w:jc w:val="both"/>
        <w:rPr>
          <w:rFonts w:hAnsi="Times New Roman" w:cs="Times New Roman"/>
        </w:rPr>
      </w:pPr>
      <w:r w:rsidRPr="009B052D">
        <w:rPr>
          <w:rFonts w:hAnsi="Times New Roman" w:cs="Times New Roman"/>
        </w:rPr>
        <w:t xml:space="preserve">Di seguito dichiarazione del sindaco di Lecce </w:t>
      </w:r>
      <w:r w:rsidRPr="009B052D">
        <w:rPr>
          <w:rFonts w:hAnsi="Times New Roman" w:cs="Times New Roman"/>
          <w:b/>
          <w:bCs/>
        </w:rPr>
        <w:t>Carlo Salvemini</w:t>
      </w:r>
      <w:r w:rsidRPr="009B052D">
        <w:rPr>
          <w:rFonts w:hAnsi="Times New Roman" w:cs="Times New Roman"/>
        </w:rPr>
        <w:t xml:space="preserve"> sulla scomparsa di Marcello Strazzeri: </w:t>
      </w:r>
    </w:p>
    <w:p w14:paraId="2E256897" w14:textId="77777777" w:rsidR="00995D44" w:rsidRPr="009B052D" w:rsidRDefault="00995D44">
      <w:pPr>
        <w:pStyle w:val="CorpoAA"/>
        <w:jc w:val="both"/>
        <w:rPr>
          <w:rFonts w:hAnsi="Times New Roman" w:cs="Times New Roman"/>
        </w:rPr>
      </w:pPr>
    </w:p>
    <w:p w14:paraId="31D73C17" w14:textId="67D3FEDC" w:rsidR="002B66F2" w:rsidRPr="009B052D" w:rsidRDefault="00995D44">
      <w:pPr>
        <w:pStyle w:val="CorpoAA"/>
        <w:jc w:val="both"/>
        <w:rPr>
          <w:rFonts w:hAnsi="Times New Roman" w:cs="Times New Roman"/>
        </w:rPr>
      </w:pPr>
      <w:r w:rsidRPr="009B052D">
        <w:rPr>
          <w:rFonts w:hAnsi="Times New Roman" w:cs="Times New Roman"/>
        </w:rPr>
        <w:t>“</w:t>
      </w:r>
      <w:r w:rsidRPr="009B052D">
        <w:rPr>
          <w:rFonts w:hAnsi="Times New Roman" w:cs="Times New Roman"/>
          <w:i/>
          <w:iCs/>
        </w:rPr>
        <w:t xml:space="preserve">Rivolgo </w:t>
      </w:r>
      <w:r w:rsidR="009B052D" w:rsidRPr="009B052D">
        <w:rPr>
          <w:rFonts w:hAnsi="Times New Roman" w:cs="Times New Roman"/>
          <w:i/>
          <w:iCs/>
        </w:rPr>
        <w:t xml:space="preserve">un </w:t>
      </w:r>
      <w:r w:rsidRPr="009B052D">
        <w:rPr>
          <w:rFonts w:hAnsi="Times New Roman" w:cs="Times New Roman"/>
          <w:i/>
          <w:iCs/>
        </w:rPr>
        <w:t xml:space="preserve">affettuoso abbraccio di condoglianze </w:t>
      </w:r>
      <w:r w:rsidR="003D2843">
        <w:rPr>
          <w:rFonts w:hAnsi="Times New Roman" w:cs="Times New Roman"/>
          <w:i/>
          <w:iCs/>
        </w:rPr>
        <w:t xml:space="preserve">ad Irene e </w:t>
      </w:r>
      <w:r w:rsidRPr="009B052D">
        <w:rPr>
          <w:rFonts w:hAnsi="Times New Roman" w:cs="Times New Roman"/>
          <w:i/>
          <w:iCs/>
        </w:rPr>
        <w:t>a</w:t>
      </w:r>
      <w:r w:rsidR="003D2843">
        <w:rPr>
          <w:rFonts w:hAnsi="Times New Roman" w:cs="Times New Roman"/>
          <w:i/>
          <w:iCs/>
        </w:rPr>
        <w:t xml:space="preserve"> tutta la </w:t>
      </w:r>
      <w:r w:rsidRPr="009B052D">
        <w:rPr>
          <w:rFonts w:hAnsi="Times New Roman" w:cs="Times New Roman"/>
          <w:i/>
          <w:iCs/>
        </w:rPr>
        <w:t>famiglia, agli amici, ai colleghi e ai tantissimi che hanno avuto la fortuna di incrociare sul proprio cammino l’umanità, la saggezza e l’intelligenza di Marcello Strazzeri. La città perde con lui un intellettuale lucido, un docente stimato e un politico che ha speso energie e impegno per il riscatto degli ultimi</w:t>
      </w:r>
      <w:r w:rsidR="009B554E">
        <w:rPr>
          <w:rFonts w:hAnsi="Times New Roman" w:cs="Times New Roman"/>
          <w:i/>
          <w:iCs/>
        </w:rPr>
        <w:t xml:space="preserve"> e</w:t>
      </w:r>
      <w:r w:rsidRPr="009B052D">
        <w:rPr>
          <w:rFonts w:hAnsi="Times New Roman" w:cs="Times New Roman"/>
          <w:i/>
          <w:iCs/>
        </w:rPr>
        <w:t xml:space="preserve"> per la salvaguardia del patrimonio ambientale e culturale del Salento.</w:t>
      </w:r>
      <w:r w:rsidR="009B052D">
        <w:rPr>
          <w:rFonts w:hAnsi="Times New Roman" w:cs="Times New Roman"/>
          <w:i/>
          <w:iCs/>
        </w:rPr>
        <w:t xml:space="preserve"> Ci mancherà la franchezza del suo impegno, la generosità che ha sempre mostrato nei confronti dei giovani studenti, il suo incessante attivismo per la costruzione di un mondo migliore”. </w:t>
      </w:r>
    </w:p>
    <w:p w14:paraId="2928FFB2" w14:textId="77777777" w:rsidR="002B66F2" w:rsidRPr="009B052D" w:rsidRDefault="002B66F2">
      <w:pPr>
        <w:pStyle w:val="CorpoAA"/>
        <w:jc w:val="both"/>
        <w:rPr>
          <w:rFonts w:hAnsi="Times New Roman" w:cs="Times New Roman"/>
        </w:rPr>
      </w:pPr>
    </w:p>
    <w:p w14:paraId="24E61221" w14:textId="77777777" w:rsidR="003B609A" w:rsidRPr="009B052D" w:rsidRDefault="003B609A">
      <w:pPr>
        <w:pStyle w:val="CorpoAA"/>
        <w:jc w:val="both"/>
        <w:rPr>
          <w:rFonts w:hAnsi="Times New Roman" w:cs="Times New Roman"/>
        </w:rPr>
      </w:pPr>
    </w:p>
    <w:p w14:paraId="295233E3" w14:textId="77777777" w:rsidR="003B609A" w:rsidRPr="009B052D" w:rsidRDefault="003B609A">
      <w:pPr>
        <w:pStyle w:val="CorpoAA"/>
        <w:jc w:val="both"/>
        <w:rPr>
          <w:rFonts w:hAnsi="Times New Roman" w:cs="Times New Roman"/>
          <w:i/>
          <w:iCs/>
        </w:rPr>
      </w:pPr>
    </w:p>
    <w:p w14:paraId="519D5245" w14:textId="77777777" w:rsidR="003B609A" w:rsidRPr="009B052D" w:rsidRDefault="00701FA2">
      <w:pPr>
        <w:pStyle w:val="CorpoAA"/>
        <w:spacing w:line="100" w:lineRule="atLeast"/>
        <w:jc w:val="right"/>
        <w:rPr>
          <w:rFonts w:hAnsi="Times New Roman" w:cs="Times New Roman"/>
        </w:rPr>
      </w:pPr>
      <w:r w:rsidRPr="009B052D">
        <w:rPr>
          <w:rFonts w:hAnsi="Times New Roman" w:cs="Times New Roman"/>
        </w:rPr>
        <w:t>L’Ufficio stampa</w:t>
      </w:r>
    </w:p>
    <w:sectPr w:rsidR="003B609A" w:rsidRPr="009B052D">
      <w:headerReference w:type="default" r:id="rId6"/>
      <w:footerReference w:type="default" r:id="rId7"/>
      <w:pgSz w:w="11900" w:h="16840"/>
      <w:pgMar w:top="1417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2C78" w14:textId="77777777" w:rsidR="00616FE5" w:rsidRDefault="00616FE5">
      <w:r>
        <w:separator/>
      </w:r>
    </w:p>
  </w:endnote>
  <w:endnote w:type="continuationSeparator" w:id="0">
    <w:p w14:paraId="65DA24EE" w14:textId="77777777" w:rsidR="00616FE5" w:rsidRDefault="006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CD8" w14:textId="77777777" w:rsidR="003B609A" w:rsidRDefault="00701FA2" w:rsidP="00583821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Comune di Lecce </w:t>
    </w:r>
    <w:r>
      <w:rPr>
        <w:rFonts w:hAnsi="Times New Roman"/>
        <w:i/>
        <w:iCs/>
        <w:sz w:val="22"/>
        <w:szCs w:val="22"/>
      </w:rPr>
      <w:t xml:space="preserve">– </w:t>
    </w:r>
    <w:r>
      <w:rPr>
        <w:i/>
        <w:iCs/>
        <w:sz w:val="22"/>
        <w:szCs w:val="22"/>
      </w:rPr>
      <w:t>Ufficio Stampa</w:t>
    </w:r>
  </w:p>
  <w:p w14:paraId="5E0F685C" w14:textId="77777777" w:rsidR="003B609A" w:rsidRDefault="00701FA2" w:rsidP="00583821">
    <w:pPr>
      <w:pStyle w:val="CorpoAA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Tel. 0832/682219 </w:t>
    </w:r>
    <w:r w:rsidR="00583821">
      <w:rPr>
        <w:i/>
        <w:iCs/>
        <w:sz w:val="22"/>
        <w:szCs w:val="22"/>
      </w:rPr>
      <w:t xml:space="preserve">- </w:t>
    </w:r>
    <w:hyperlink r:id="rId1" w:history="1">
      <w:r>
        <w:rPr>
          <w:rStyle w:val="Hyperlink0"/>
        </w:rPr>
        <w:t>ufficiostampa@comune.lecce.it</w:t>
      </w:r>
    </w:hyperlink>
  </w:p>
  <w:p w14:paraId="10236C9D" w14:textId="77777777" w:rsidR="003B609A" w:rsidRDefault="00701FA2" w:rsidP="00583821">
    <w:pPr>
      <w:pStyle w:val="CorpoAA"/>
      <w:jc w:val="center"/>
    </w:pPr>
    <w:r>
      <w:rPr>
        <w:i/>
        <w:iCs/>
        <w:sz w:val="22"/>
        <w:szCs w:val="22"/>
      </w:rPr>
      <w:t>Alberto Mello: 3491300415</w:t>
    </w:r>
    <w:r w:rsidR="00583821">
      <w:rPr>
        <w:i/>
        <w:iCs/>
        <w:sz w:val="22"/>
        <w:szCs w:val="22"/>
      </w:rPr>
      <w:t xml:space="preserve"> </w:t>
    </w:r>
    <w:r w:rsidR="00583821">
      <w:rPr>
        <w:i/>
        <w:iCs/>
        <w:sz w:val="22"/>
        <w:szCs w:val="22"/>
      </w:rPr>
      <w:t>–</w:t>
    </w:r>
    <w:r w:rsidR="00583821">
      <w:rPr>
        <w:i/>
        <w:iCs/>
        <w:sz w:val="22"/>
        <w:szCs w:val="22"/>
      </w:rPr>
      <w:t xml:space="preserve"> Ilaria Marinaci</w:t>
    </w:r>
    <w:r>
      <w:rPr>
        <w:i/>
        <w:iCs/>
        <w:sz w:val="22"/>
        <w:szCs w:val="22"/>
      </w:rPr>
      <w:t>: 339</w:t>
    </w:r>
    <w:r w:rsidR="00583821">
      <w:rPr>
        <w:i/>
        <w:iCs/>
        <w:sz w:val="22"/>
        <w:szCs w:val="22"/>
      </w:rPr>
      <w:t>8347266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7184" w14:textId="77777777" w:rsidR="00616FE5" w:rsidRDefault="00616FE5">
      <w:r>
        <w:separator/>
      </w:r>
    </w:p>
  </w:footnote>
  <w:footnote w:type="continuationSeparator" w:id="0">
    <w:p w14:paraId="60251EA7" w14:textId="77777777" w:rsidR="00616FE5" w:rsidRDefault="0061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3B03" w14:textId="77777777" w:rsidR="003B609A" w:rsidRDefault="00701FA2">
    <w:pPr>
      <w:pStyle w:val="Titolo"/>
      <w:rPr>
        <w:rFonts w:ascii="Times New Roman"/>
        <w:i/>
        <w:iCs/>
        <w:sz w:val="28"/>
        <w:szCs w:val="28"/>
      </w:rPr>
    </w:pPr>
    <w:r>
      <w:rPr>
        <w:rFonts w:ascii="Times New Roman"/>
        <w:noProof/>
        <w:sz w:val="28"/>
        <w:szCs w:val="28"/>
      </w:rPr>
      <mc:AlternateContent>
        <mc:Choice Requires="wpg">
          <w:drawing>
            <wp:inline distT="0" distB="0" distL="0" distR="0" wp14:anchorId="1A414F90" wp14:editId="5695FA0A">
              <wp:extent cx="476250" cy="73660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250" cy="736600"/>
                        <a:chOff x="0" y="0"/>
                        <a:chExt cx="476250" cy="7366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7366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6369058" id="officeArt object" o:spid="_x0000_s1026" style="width:37.5pt;height:58pt;mso-position-horizontal-relative:char;mso-position-vertical-relative:line" coordsize="4762,7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">
              <v:rect id="Shape 1073741825" o:spid="_x0000_s1027" style="position:absolute;width:4762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    <v:fill opacity="0"/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style="position:absolute;width:4762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  <w:p w14:paraId="40B89245" w14:textId="77777777" w:rsidR="003B609A" w:rsidRDefault="00701FA2">
    <w:pPr>
      <w:pStyle w:val="Titolo"/>
      <w:rPr>
        <w:sz w:val="28"/>
        <w:szCs w:val="28"/>
      </w:rPr>
    </w:pPr>
    <w:r>
      <w:rPr>
        <w:rFonts w:ascii="Times New Roman"/>
        <w:i/>
        <w:iCs/>
        <w:sz w:val="28"/>
        <w:szCs w:val="28"/>
      </w:rPr>
      <w:t>Citt</w:t>
    </w:r>
    <w:r>
      <w:rPr>
        <w:rFonts w:hAnsi="Times New Roman"/>
        <w:i/>
        <w:iCs/>
        <w:sz w:val="28"/>
        <w:szCs w:val="28"/>
      </w:rPr>
      <w:t>à</w:t>
    </w:r>
    <w:r>
      <w:rPr>
        <w:rFonts w:hAnsi="Times New Roman"/>
        <w:i/>
        <w:iCs/>
        <w:sz w:val="28"/>
        <w:szCs w:val="28"/>
      </w:rPr>
      <w:t xml:space="preserve"> </w:t>
    </w:r>
    <w:r>
      <w:rPr>
        <w:rFonts w:ascii="Times New Roman"/>
        <w:i/>
        <w:iCs/>
        <w:sz w:val="28"/>
        <w:szCs w:val="28"/>
      </w:rPr>
      <w:t xml:space="preserve">di Lecce </w:t>
    </w:r>
  </w:p>
  <w:p w14:paraId="03D0330B" w14:textId="77777777" w:rsidR="003B609A" w:rsidRDefault="00701FA2">
    <w:pPr>
      <w:pStyle w:val="Corpotesto"/>
      <w:jc w:val="both"/>
      <w:rPr>
        <w:i w:val="0"/>
        <w:iCs w:val="0"/>
        <w:sz w:val="28"/>
        <w:szCs w:val="28"/>
      </w:rPr>
    </w:pPr>
    <w:r>
      <w:rPr>
        <w:i w:val="0"/>
        <w:iCs w:val="0"/>
        <w:sz w:val="28"/>
        <w:szCs w:val="28"/>
      </w:rPr>
      <w:t>___________________________________________________________________</w:t>
    </w:r>
  </w:p>
  <w:p w14:paraId="6542D588" w14:textId="38E951ED" w:rsidR="003B609A" w:rsidRDefault="00701FA2">
    <w:pPr>
      <w:pStyle w:val="Intestazione"/>
      <w:tabs>
        <w:tab w:val="left" w:pos="2895"/>
      </w:tabs>
      <w:jc w:val="right"/>
    </w:pPr>
    <w:r>
      <w:tab/>
    </w:r>
    <w:r>
      <w:tab/>
    </w:r>
    <w:r>
      <w:tab/>
    </w:r>
    <w:r>
      <w:tab/>
    </w:r>
    <w:r>
      <w:tab/>
    </w:r>
    <w:r>
      <w:rPr>
        <w:rFonts w:ascii="Times New Roman"/>
      </w:rPr>
      <w:t xml:space="preserve">Lecce, </w:t>
    </w:r>
    <w:r w:rsidR="00995D44">
      <w:rPr>
        <w:rFonts w:ascii="Times New Roman"/>
      </w:rPr>
      <w:t>23 dicembre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44"/>
    <w:rsid w:val="000231CC"/>
    <w:rsid w:val="0010676B"/>
    <w:rsid w:val="002B66F2"/>
    <w:rsid w:val="002D44C4"/>
    <w:rsid w:val="003A506A"/>
    <w:rsid w:val="003B609A"/>
    <w:rsid w:val="003D2843"/>
    <w:rsid w:val="004E5F9C"/>
    <w:rsid w:val="004F0CF0"/>
    <w:rsid w:val="00583821"/>
    <w:rsid w:val="00616FE5"/>
    <w:rsid w:val="00701FA2"/>
    <w:rsid w:val="00995D44"/>
    <w:rsid w:val="009B052D"/>
    <w:rsid w:val="009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7492"/>
  <w15:docId w15:val="{FFB1F761-163C-4C34-B00E-5D9EAA6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suppressAutoHyphens/>
      <w:jc w:val="center"/>
    </w:pPr>
    <w:rPr>
      <w:rFonts w:ascii="Arial" w:hAnsi="Arial Unicode MS" w:cs="Arial Unicode MS"/>
      <w:color w:val="000000"/>
      <w:kern w:val="1"/>
      <w:sz w:val="36"/>
      <w:szCs w:val="36"/>
      <w:u w:color="000000"/>
    </w:rPr>
  </w:style>
  <w:style w:type="paragraph" w:styleId="Corpotesto">
    <w:name w:val="Body Text"/>
    <w:pPr>
      <w:suppressAutoHyphens/>
    </w:pPr>
    <w:rPr>
      <w:rFonts w:hAnsi="Arial Unicode MS" w:cs="Arial Unicode MS"/>
      <w:i/>
      <w:iCs/>
      <w:color w:val="000000"/>
      <w:kern w:val="1"/>
      <w:sz w:val="22"/>
      <w:szCs w:val="22"/>
      <w:u w:color="000000"/>
    </w:rPr>
  </w:style>
  <w:style w:type="paragraph" w:styleId="Intestazione">
    <w:name w:val="header"/>
    <w:pPr>
      <w:suppressAutoHyphens/>
    </w:pPr>
    <w:rPr>
      <w:rFonts w:ascii="Arial" w:eastAsia="Arial" w:hAnsi="Arial" w:cs="Arial"/>
      <w:color w:val="000000"/>
      <w:kern w:val="1"/>
      <w:sz w:val="24"/>
      <w:szCs w:val="24"/>
      <w:u w:color="000000"/>
    </w:rPr>
  </w:style>
  <w:style w:type="paragraph" w:customStyle="1" w:styleId="CorpoAA">
    <w:name w:val="Corpo A A"/>
    <w:pPr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color w:val="0000FF"/>
      <w:sz w:val="22"/>
      <w:szCs w:val="22"/>
      <w:u w:val="none" w:color="0000FF"/>
      <w:lang w:val="it-IT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rFonts w:ascii="Times" w:eastAsia="Times" w:hAnsi="Times" w:cs="Times"/>
      <w:sz w:val="26"/>
      <w:szCs w:val="26"/>
      <w:u w:val="singl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5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0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omune.lecc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m\OneDrive\Documenti\Modelli%20di%20Office%20personalizzati\Comune%20di%20lecce%20ufficio%20stamp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Comune di lecce ufficio stampa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Mello</dc:creator>
  <cp:lastModifiedBy>Alberto Mello</cp:lastModifiedBy>
  <cp:revision>4</cp:revision>
  <dcterms:created xsi:type="dcterms:W3CDTF">2021-12-23T16:18:00Z</dcterms:created>
  <dcterms:modified xsi:type="dcterms:W3CDTF">2021-12-23T16:30:00Z</dcterms:modified>
</cp:coreProperties>
</file>